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03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183"/>
      </w:tblGrid>
      <w:tr w:rsidR="001B2ABD" w14:paraId="1F43840E" w14:textId="77777777" w:rsidTr="00AE7882">
        <w:trPr>
          <w:trHeight w:val="4410"/>
        </w:trPr>
        <w:tc>
          <w:tcPr>
            <w:tcW w:w="3600" w:type="dxa"/>
            <w:vAlign w:val="bottom"/>
          </w:tcPr>
          <w:p w14:paraId="4F3B5C23" w14:textId="77777777" w:rsidR="001B2ABD" w:rsidRDefault="001B2ABD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  <w:lang w:bidi="cs-CZ"/>
              </w:rPr>
              <mc:AlternateContent>
                <mc:Choice Requires="wps">
                  <w:drawing>
                    <wp:inline distT="0" distB="0" distL="0" distR="0" wp14:anchorId="51A1C8BF" wp14:editId="1862EFF9">
                      <wp:extent cx="1781175" cy="1590675"/>
                      <wp:effectExtent l="19050" t="19050" r="47625" b="47625"/>
                      <wp:docPr id="2" name="Ovál 2" title="Profesionální portrét muž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1175" cy="159067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0"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7D56E278" id="Ovál 2" o:spid="_x0000_s1026" alt="Název: Profesionální portrét muže" style="width:140.25pt;height:12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" strokecolor="#94b6d2 [3204]" strokeweight="5pt">
                      <v:fill r:id="rId11" o:title="" recolor="t" rotate="t" type="frame"/>
                      <v:stroke joinstyle="miter"/>
                      <w10:anchorlock/>
                    </v:oval>
                  </w:pict>
                </mc:Fallback>
              </mc:AlternateContent>
            </w:r>
          </w:p>
        </w:tc>
        <w:tc>
          <w:tcPr>
            <w:tcW w:w="720" w:type="dxa"/>
          </w:tcPr>
          <w:p w14:paraId="334A96EA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183" w:type="dxa"/>
            <w:vAlign w:val="bottom"/>
          </w:tcPr>
          <w:p w14:paraId="4F8C4D93" w14:textId="1FE2E93A" w:rsidR="001B2ABD" w:rsidRPr="00840C39" w:rsidRDefault="00840C39" w:rsidP="001B2ABD">
            <w:pPr>
              <w:pStyle w:val="Nzev"/>
              <w:rPr>
                <w:sz w:val="40"/>
                <w:szCs w:val="40"/>
              </w:rPr>
            </w:pPr>
            <w:r w:rsidRPr="00840C39">
              <w:rPr>
                <w:sz w:val="40"/>
                <w:szCs w:val="40"/>
              </w:rPr>
              <w:t>Anna Marie Zámečníková</w:t>
            </w:r>
          </w:p>
          <w:p w14:paraId="5488CD94" w14:textId="253BC286" w:rsidR="001B2ABD" w:rsidRDefault="001B2ABD" w:rsidP="001B2ABD">
            <w:pPr>
              <w:pStyle w:val="Podnadpis"/>
            </w:pPr>
          </w:p>
        </w:tc>
      </w:tr>
      <w:tr w:rsidR="001B2ABD" w14:paraId="7103A9AF" w14:textId="77777777" w:rsidTr="00AE7882">
        <w:tc>
          <w:tcPr>
            <w:tcW w:w="3600" w:type="dxa"/>
          </w:tcPr>
          <w:sdt>
            <w:sdtPr>
              <w:id w:val="-1711873194"/>
              <w:placeholder>
                <w:docPart w:val="F1CC16024AB14DA8B2CE22D26A34E1C9"/>
              </w:placeholder>
              <w:temporary/>
              <w:showingPlcHdr/>
              <w15:appearance w15:val="hidden"/>
            </w:sdtPr>
            <w:sdtContent>
              <w:p w14:paraId="7C2DC607" w14:textId="77777777" w:rsidR="001B2ABD" w:rsidRDefault="00036450" w:rsidP="00036450">
                <w:pPr>
                  <w:pStyle w:val="Nadpis3"/>
                </w:pPr>
                <w:r w:rsidRPr="00D5459D">
                  <w:rPr>
                    <w:lang w:bidi="cs-CZ"/>
                  </w:rPr>
                  <w:t>Profil</w:t>
                </w:r>
              </w:p>
            </w:sdtContent>
          </w:sdt>
          <w:p w14:paraId="52D0CA78" w14:textId="595EF99E" w:rsidR="00840C39" w:rsidRPr="00840C39" w:rsidRDefault="00840C39" w:rsidP="00840C39">
            <w:pPr>
              <w:ind w:left="22" w:firstLine="142"/>
            </w:pPr>
            <w:r w:rsidRPr="00840C39">
              <w:t>Jsem studentka oboru Učitelství pro mateřské školy na MUNI. Několik let se</w:t>
            </w:r>
          </w:p>
          <w:p w14:paraId="01CF2329" w14:textId="77777777" w:rsidR="00840C39" w:rsidRDefault="00840C39" w:rsidP="00840C39">
            <w:r w:rsidRPr="00840C39">
              <w:t xml:space="preserve">věnuji práci s předškolními dětmi jako lektorka a cvičitelka. Vedu lekce v taneční skupině a působím také jako cvičitelka v tělovýchovné jednotě. Zkušenosti mám i s vedením a organizací příměstských i pobytových táborů a dalších zájmových kroužků. </w:t>
            </w:r>
          </w:p>
          <w:p w14:paraId="31FE86E1" w14:textId="77777777" w:rsidR="00840C39" w:rsidRDefault="00840C39" w:rsidP="00840C39"/>
          <w:p w14:paraId="2EF42E5E" w14:textId="02848C14" w:rsidR="00840C39" w:rsidRPr="00840C39" w:rsidRDefault="00840C39" w:rsidP="00840C39">
            <w:pPr>
              <w:ind w:firstLine="164"/>
            </w:pPr>
            <w:r w:rsidRPr="00840C39">
              <w:t>Díky pracovním pozicím na recepci a v kavárně mám také bohaté komunikační schopnosti.</w:t>
            </w:r>
          </w:p>
          <w:p w14:paraId="38270084" w14:textId="77777777" w:rsidR="00840C39" w:rsidRDefault="00840C39" w:rsidP="00840C39"/>
          <w:p w14:paraId="68A39EA4" w14:textId="423CC919" w:rsidR="00840C39" w:rsidRPr="00840C39" w:rsidRDefault="00840C39" w:rsidP="00840C39">
            <w:pPr>
              <w:ind w:firstLine="164"/>
            </w:pPr>
            <w:r w:rsidRPr="00840C39">
              <w:t>Ve volném čase se zajímám o výtvarné a hudební umění</w:t>
            </w:r>
            <w:r w:rsidR="003C44EC">
              <w:t xml:space="preserve"> </w:t>
            </w:r>
            <w:r w:rsidRPr="00840C39">
              <w:t>a folklorní tradice, což mě</w:t>
            </w:r>
          </w:p>
          <w:p w14:paraId="6809F941" w14:textId="77777777" w:rsidR="00840C39" w:rsidRPr="00840C39" w:rsidRDefault="00840C39" w:rsidP="00840C39">
            <w:r w:rsidRPr="00840C39">
              <w:t>velmi často motivuje k práci s dětmi. Jsem otevřena novým zkušenostem.</w:t>
            </w:r>
          </w:p>
          <w:p w14:paraId="68F83D16" w14:textId="64CAF67D" w:rsidR="00036450" w:rsidRDefault="00036450" w:rsidP="009260CD"/>
          <w:p w14:paraId="164C5F16" w14:textId="77777777" w:rsidR="00036450" w:rsidRDefault="00036450" w:rsidP="00036450"/>
          <w:sdt>
            <w:sdtPr>
              <w:id w:val="-1954003311"/>
              <w:placeholder>
                <w:docPart w:val="F7586722D228431A9837ADD7E6C59659"/>
              </w:placeholder>
              <w:temporary/>
              <w:showingPlcHdr/>
              <w15:appearance w15:val="hidden"/>
            </w:sdtPr>
            <w:sdtContent>
              <w:p w14:paraId="0AE87AFB" w14:textId="77777777" w:rsidR="00036450" w:rsidRPr="00CB0055" w:rsidRDefault="00CB0055" w:rsidP="00CB0055">
                <w:pPr>
                  <w:pStyle w:val="Nadpis3"/>
                </w:pPr>
                <w:r w:rsidRPr="00CB0055">
                  <w:rPr>
                    <w:lang w:bidi="cs-CZ"/>
                  </w:rPr>
                  <w:t>Kontakt</w:t>
                </w:r>
              </w:p>
            </w:sdtContent>
          </w:sdt>
          <w:sdt>
            <w:sdtPr>
              <w:id w:val="1111563247"/>
              <w:placeholder>
                <w:docPart w:val="1C12C66FB47240988FE263D4E1386955"/>
              </w:placeholder>
              <w:temporary/>
              <w:showingPlcHdr/>
              <w15:appearance w15:val="hidden"/>
            </w:sdtPr>
            <w:sdtContent>
              <w:p w14:paraId="13C29434" w14:textId="77777777" w:rsidR="004D3011" w:rsidRDefault="004D3011" w:rsidP="004D3011">
                <w:r w:rsidRPr="004D3011">
                  <w:rPr>
                    <w:lang w:bidi="cs-CZ"/>
                  </w:rPr>
                  <w:t>TELEFON:</w:t>
                </w:r>
              </w:p>
            </w:sdtContent>
          </w:sdt>
          <w:p w14:paraId="2ABC3807" w14:textId="71350EE8" w:rsidR="004D3011" w:rsidRDefault="00840C39" w:rsidP="004D3011">
            <w:r>
              <w:t>+420 775 556 706</w:t>
            </w:r>
          </w:p>
          <w:p w14:paraId="7AC63684" w14:textId="77777777" w:rsidR="004D3011" w:rsidRDefault="004D3011" w:rsidP="004D3011"/>
          <w:sdt>
            <w:sdtPr>
              <w:id w:val="-240260293"/>
              <w:placeholder>
                <w:docPart w:val="80807574200A4C06A164539EA97E99A6"/>
              </w:placeholder>
              <w:temporary/>
              <w:showingPlcHdr/>
              <w15:appearance w15:val="hidden"/>
            </w:sdtPr>
            <w:sdtContent>
              <w:p w14:paraId="21265CF1" w14:textId="77777777" w:rsidR="004D3011" w:rsidRDefault="004D3011" w:rsidP="004D3011">
                <w:r w:rsidRPr="004D3011">
                  <w:rPr>
                    <w:lang w:bidi="cs-CZ"/>
                  </w:rPr>
                  <w:t>E-MAIL:</w:t>
                </w:r>
              </w:p>
            </w:sdtContent>
          </w:sdt>
          <w:p w14:paraId="57C84E1C" w14:textId="5FEED413" w:rsidR="00036450" w:rsidRPr="00E4381A" w:rsidRDefault="00840C39" w:rsidP="004D3011">
            <w:pPr>
              <w:rPr>
                <w:rStyle w:val="Hypertextovodkaz"/>
              </w:rPr>
            </w:pPr>
            <w:r>
              <w:t>anna.marie.z@seznam.cz</w:t>
            </w:r>
          </w:p>
          <w:p w14:paraId="3A6969BB" w14:textId="4B4A41BD" w:rsidR="004D3011" w:rsidRPr="00CB0055" w:rsidRDefault="004D3011" w:rsidP="00CB0055">
            <w:pPr>
              <w:pStyle w:val="Nadpis3"/>
            </w:pPr>
          </w:p>
          <w:p w14:paraId="0D8052F9" w14:textId="0CD4BEB1" w:rsidR="004D3011" w:rsidRDefault="004D3011" w:rsidP="004D3011"/>
          <w:p w14:paraId="0EFBC28C" w14:textId="41EA8B46" w:rsidR="004D3011" w:rsidRDefault="004D3011" w:rsidP="004D3011"/>
          <w:p w14:paraId="6B632F27" w14:textId="2DF8A1CF" w:rsidR="004D3011" w:rsidRPr="004D3011" w:rsidRDefault="004D3011" w:rsidP="004D3011"/>
        </w:tc>
        <w:tc>
          <w:tcPr>
            <w:tcW w:w="720" w:type="dxa"/>
          </w:tcPr>
          <w:p w14:paraId="5714D125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183" w:type="dxa"/>
          </w:tcPr>
          <w:sdt>
            <w:sdtPr>
              <w:id w:val="1049110328"/>
              <w:placeholder>
                <w:docPart w:val="77CE3338D93A4CA893F25C94C34A19BE"/>
              </w:placeholder>
              <w:temporary/>
              <w:showingPlcHdr/>
              <w15:appearance w15:val="hidden"/>
            </w:sdtPr>
            <w:sdtContent>
              <w:p w14:paraId="54A85A86" w14:textId="77777777" w:rsidR="001B2ABD" w:rsidRDefault="00E25A26" w:rsidP="00036450">
                <w:pPr>
                  <w:pStyle w:val="Nadpis2"/>
                </w:pPr>
                <w:r w:rsidRPr="00036450">
                  <w:rPr>
                    <w:lang w:bidi="cs-CZ"/>
                  </w:rPr>
                  <w:t>VZDĚLÁNÍ</w:t>
                </w:r>
              </w:p>
            </w:sdtContent>
          </w:sdt>
          <w:p w14:paraId="7BBC2861" w14:textId="4EBCA172" w:rsidR="00840C39" w:rsidRPr="00840C39" w:rsidRDefault="00840C39" w:rsidP="00840C39">
            <w:pPr>
              <w:pStyle w:val="Nadpis4"/>
            </w:pPr>
            <w:r w:rsidRPr="00840C39">
              <w:t>Střední průmyslová škola stavební Brno, příspěvková</w:t>
            </w:r>
          </w:p>
          <w:p w14:paraId="59A5979A" w14:textId="3581C703" w:rsidR="00036450" w:rsidRPr="00036450" w:rsidRDefault="00840C39" w:rsidP="00840C39">
            <w:pPr>
              <w:pStyle w:val="Nadpis4"/>
            </w:pPr>
            <w:r w:rsidRPr="00840C39">
              <w:t>organizace</w:t>
            </w:r>
          </w:p>
          <w:p w14:paraId="40B5CF61" w14:textId="09A0781C" w:rsidR="00036450" w:rsidRPr="00B359E4" w:rsidRDefault="00840C39" w:rsidP="00B359E4">
            <w:pPr>
              <w:pStyle w:val="Datum"/>
            </w:pPr>
            <w:proofErr w:type="gramStart"/>
            <w:r>
              <w:t>2019 – 2023</w:t>
            </w:r>
            <w:proofErr w:type="gramEnd"/>
          </w:p>
          <w:p w14:paraId="7CF6FE11" w14:textId="56CD6DEC" w:rsidR="00036450" w:rsidRDefault="00840C39" w:rsidP="00036450">
            <w:pPr>
              <w:rPr>
                <w:lang w:bidi="cs-CZ"/>
              </w:rPr>
            </w:pPr>
            <w:r w:rsidRPr="00840C39">
              <w:rPr>
                <w:b/>
                <w:bCs/>
                <w:lang w:bidi="cs-CZ"/>
              </w:rPr>
              <w:t xml:space="preserve">Obor studia </w:t>
            </w:r>
            <w:r w:rsidRPr="00840C39">
              <w:rPr>
                <w:lang w:bidi="cs-CZ"/>
              </w:rPr>
              <w:t>Architektura a obnova budov</w:t>
            </w:r>
          </w:p>
          <w:p w14:paraId="200891D1" w14:textId="77777777" w:rsidR="00840C39" w:rsidRDefault="00840C39" w:rsidP="00036450"/>
          <w:p w14:paraId="2A7DC15F" w14:textId="13A97BC0" w:rsidR="00036450" w:rsidRPr="00840C39" w:rsidRDefault="00840C39" w:rsidP="00B359E4">
            <w:pPr>
              <w:pStyle w:val="Nadpis4"/>
              <w:rPr>
                <w:b w:val="0"/>
                <w:bCs/>
              </w:rPr>
            </w:pPr>
            <w:r w:rsidRPr="00840C39">
              <w:rPr>
                <w:bCs/>
              </w:rPr>
              <w:t xml:space="preserve">Bakalářský studijní program </w:t>
            </w:r>
            <w:r w:rsidRPr="00840C39">
              <w:rPr>
                <w:b w:val="0"/>
                <w:bCs/>
              </w:rPr>
              <w:t>Masarykova univerzita</w:t>
            </w:r>
          </w:p>
          <w:p w14:paraId="35702245" w14:textId="3D7AA497" w:rsidR="00036450" w:rsidRPr="00B359E4" w:rsidRDefault="00840C39" w:rsidP="00B359E4">
            <w:pPr>
              <w:pStyle w:val="Datum"/>
            </w:pPr>
            <w:r>
              <w:t>2023</w:t>
            </w:r>
            <w:r w:rsidR="00036450" w:rsidRPr="00B359E4">
              <w:rPr>
                <w:lang w:bidi="cs-CZ"/>
              </w:rPr>
              <w:t xml:space="preserve"> – </w:t>
            </w:r>
            <w:r>
              <w:t>aktuální</w:t>
            </w:r>
          </w:p>
          <w:p w14:paraId="29DF72DB" w14:textId="67F52D60" w:rsidR="00036450" w:rsidRDefault="00840C39" w:rsidP="00036450">
            <w:r w:rsidRPr="00840C39">
              <w:rPr>
                <w:b/>
                <w:bCs/>
              </w:rPr>
              <w:t xml:space="preserve">Obor studia </w:t>
            </w:r>
            <w:r w:rsidRPr="00840C39">
              <w:t>Učitelství pro mateřské školy</w:t>
            </w:r>
          </w:p>
          <w:p w14:paraId="360F337B" w14:textId="77777777" w:rsidR="00840C39" w:rsidRDefault="00840C39" w:rsidP="00036450"/>
          <w:p w14:paraId="710ED823" w14:textId="77777777" w:rsidR="00840C39" w:rsidRDefault="00840C39" w:rsidP="00840C39">
            <w:pPr>
              <w:pStyle w:val="Datum"/>
              <w:rPr>
                <w:b/>
              </w:rPr>
            </w:pPr>
            <w:r w:rsidRPr="00840C39">
              <w:rPr>
                <w:b/>
                <w:bCs/>
              </w:rPr>
              <w:t xml:space="preserve">Vzdělávací program </w:t>
            </w:r>
            <w:r w:rsidRPr="00840C39">
              <w:rPr>
                <w:bCs/>
              </w:rPr>
              <w:t>V lavici s. r. o.</w:t>
            </w:r>
          </w:p>
          <w:p w14:paraId="3AE55357" w14:textId="473B9D12" w:rsidR="00840C39" w:rsidRPr="00840C39" w:rsidRDefault="00840C39" w:rsidP="00840C39">
            <w:pPr>
              <w:pStyle w:val="Odstavecseseznamem"/>
              <w:numPr>
                <w:ilvl w:val="0"/>
                <w:numId w:val="1"/>
              </w:numPr>
              <w:rPr>
                <w:lang w:bidi="cs-CZ"/>
              </w:rPr>
            </w:pPr>
            <w:r w:rsidRPr="00840C39">
              <w:rPr>
                <w:lang w:bidi="cs-CZ"/>
              </w:rPr>
              <w:t>Vzdělávací program byl akreditován MŠMT v rámci dalšího</w:t>
            </w:r>
            <w:r>
              <w:rPr>
                <w:lang w:bidi="cs-CZ"/>
              </w:rPr>
              <w:t xml:space="preserve"> </w:t>
            </w:r>
            <w:r w:rsidRPr="00840C39">
              <w:rPr>
                <w:lang w:bidi="cs-CZ"/>
              </w:rPr>
              <w:t>vzdělávání pedagogických pracovníků pod č. j.:</w:t>
            </w:r>
            <w:r>
              <w:rPr>
                <w:lang w:bidi="cs-CZ"/>
              </w:rPr>
              <w:t xml:space="preserve"> </w:t>
            </w:r>
            <w:r w:rsidRPr="00840C39">
              <w:rPr>
                <w:lang w:bidi="cs-CZ"/>
              </w:rPr>
              <w:t>MSMT - 28499/2022-8-1020</w:t>
            </w:r>
          </w:p>
          <w:p w14:paraId="17CFB1BC" w14:textId="0ABB0773" w:rsidR="00840C39" w:rsidRDefault="00840C39" w:rsidP="00840C39">
            <w:pPr>
              <w:rPr>
                <w:lang w:bidi="cs-CZ"/>
              </w:rPr>
            </w:pPr>
            <w:r w:rsidRPr="00840C39">
              <w:rPr>
                <w:b/>
                <w:bCs/>
                <w:lang w:bidi="cs-CZ"/>
              </w:rPr>
              <w:t xml:space="preserve">Obor studia </w:t>
            </w:r>
            <w:r w:rsidRPr="00840C39">
              <w:rPr>
                <w:lang w:bidi="cs-CZ"/>
              </w:rPr>
              <w:t>Zdravotník zotavovacích akcí</w:t>
            </w:r>
          </w:p>
          <w:p w14:paraId="15E2256F" w14:textId="77777777" w:rsidR="00840C39" w:rsidRDefault="00840C39" w:rsidP="00840C39"/>
          <w:p w14:paraId="1FC2C647" w14:textId="52046835" w:rsidR="00840C39" w:rsidRPr="00840C39" w:rsidRDefault="00840C39" w:rsidP="00840C39">
            <w:pPr>
              <w:pStyle w:val="Nadpis4"/>
              <w:rPr>
                <w:b w:val="0"/>
                <w:bCs/>
              </w:rPr>
            </w:pPr>
            <w:r w:rsidRPr="00840C39">
              <w:rPr>
                <w:bCs/>
              </w:rPr>
              <w:t xml:space="preserve">Profesní kvalifikace </w:t>
            </w:r>
            <w:r w:rsidRPr="00840C39">
              <w:rPr>
                <w:b w:val="0"/>
              </w:rPr>
              <w:t xml:space="preserve">Jesličky, </w:t>
            </w:r>
            <w:proofErr w:type="spellStart"/>
            <w:r w:rsidRPr="00840C39">
              <w:rPr>
                <w:b w:val="0"/>
              </w:rPr>
              <w:t>z.s</w:t>
            </w:r>
            <w:proofErr w:type="spellEnd"/>
          </w:p>
          <w:p w14:paraId="72155CAD" w14:textId="605FFED9" w:rsidR="00840C39" w:rsidRPr="00840C39" w:rsidRDefault="00840C39" w:rsidP="00840C39">
            <w:pPr>
              <w:pStyle w:val="Odstavecseseznamem"/>
              <w:numPr>
                <w:ilvl w:val="0"/>
                <w:numId w:val="1"/>
              </w:numPr>
            </w:pPr>
            <w:r w:rsidRPr="00840C39">
              <w:t>získání profesní kvalifikace se týká těchto povolání: Pečující osoba o dítě v dětské skupině</w:t>
            </w:r>
          </w:p>
          <w:p w14:paraId="4ECE2AFE" w14:textId="77777777" w:rsidR="00540E84" w:rsidRDefault="00840C39" w:rsidP="00840C39">
            <w:r w:rsidRPr="00840C39">
              <w:rPr>
                <w:b/>
                <w:bCs/>
              </w:rPr>
              <w:t xml:space="preserve">Obor studia </w:t>
            </w:r>
            <w:r w:rsidRPr="00840C39">
              <w:t xml:space="preserve">Chůva pro děti v dětské skupině </w:t>
            </w:r>
          </w:p>
          <w:p w14:paraId="6153FF5D" w14:textId="00E791BA" w:rsidR="00840C39" w:rsidRDefault="00840C39" w:rsidP="00840C39">
            <w:r w:rsidRPr="00840C39">
              <w:rPr>
                <w:b/>
                <w:bCs/>
              </w:rPr>
              <w:t xml:space="preserve">Vnitrostátní klasifikace </w:t>
            </w:r>
            <w:r w:rsidRPr="00840C39">
              <w:t>4</w:t>
            </w:r>
          </w:p>
          <w:p w14:paraId="37438019" w14:textId="77777777" w:rsidR="00840C39" w:rsidRDefault="00840C39" w:rsidP="00036450"/>
          <w:sdt>
            <w:sdtPr>
              <w:id w:val="1001553383"/>
              <w:placeholder>
                <w:docPart w:val="8607B9C1E194465787EDEE68F3F1B848"/>
              </w:placeholder>
              <w:temporary/>
              <w:showingPlcHdr/>
              <w15:appearance w15:val="hidden"/>
            </w:sdtPr>
            <w:sdtContent>
              <w:p w14:paraId="7C460177" w14:textId="77777777" w:rsidR="00036450" w:rsidRDefault="00036450" w:rsidP="00036450">
                <w:pPr>
                  <w:pStyle w:val="Nadpis2"/>
                </w:pPr>
                <w:r w:rsidRPr="00036450">
                  <w:rPr>
                    <w:lang w:bidi="cs-CZ"/>
                  </w:rPr>
                  <w:t>PRACOVNÍ ZKUŠENOSTI</w:t>
                </w:r>
              </w:p>
            </w:sdtContent>
          </w:sdt>
          <w:p w14:paraId="587DB2D8" w14:textId="5F7CCFB0" w:rsidR="003C44EC" w:rsidRDefault="003C44EC" w:rsidP="00B359E4">
            <w:pPr>
              <w:pStyle w:val="Nadpis4"/>
            </w:pPr>
            <w:r>
              <w:t>Mateřská škola, Uzbecká 30 Brno – asistent pedagoga</w:t>
            </w:r>
          </w:p>
          <w:p w14:paraId="5BBA288E" w14:textId="46714F90" w:rsidR="003C44EC" w:rsidRPr="003C44EC" w:rsidRDefault="003C44EC" w:rsidP="003C44EC">
            <w:r>
              <w:t>2026 – aktuáln</w:t>
            </w:r>
            <w:r w:rsidR="001E46AA">
              <w:t>í</w:t>
            </w:r>
          </w:p>
          <w:p w14:paraId="24B31E21" w14:textId="08BB28B7" w:rsidR="00036450" w:rsidRDefault="00540E84" w:rsidP="00B359E4">
            <w:pPr>
              <w:pStyle w:val="Nadpis4"/>
              <w:rPr>
                <w:bCs/>
              </w:rPr>
            </w:pPr>
            <w:proofErr w:type="spellStart"/>
            <w:r w:rsidRPr="00540E84">
              <w:t>Akademi</w:t>
            </w:r>
            <w:proofErr w:type="spellEnd"/>
            <w:r>
              <w:t xml:space="preserve"> </w:t>
            </w:r>
            <w:proofErr w:type="spellStart"/>
            <w:r>
              <w:t>Alfadeck</w:t>
            </w:r>
            <w:proofErr w:type="spellEnd"/>
            <w:r>
              <w:t xml:space="preserve"> </w:t>
            </w:r>
            <w:proofErr w:type="spellStart"/>
            <w:r>
              <w:t>z.ú</w:t>
            </w:r>
            <w:proofErr w:type="spellEnd"/>
            <w:r>
              <w:t>.</w:t>
            </w:r>
            <w:r w:rsidR="00036450" w:rsidRPr="00036450">
              <w:rPr>
                <w:lang w:bidi="cs-CZ"/>
              </w:rPr>
              <w:t xml:space="preserve"> </w:t>
            </w:r>
            <w:r w:rsidRPr="00540E84">
              <w:rPr>
                <w:bCs/>
              </w:rPr>
              <w:t xml:space="preserve">Pracovník péče o </w:t>
            </w:r>
            <w:proofErr w:type="gramStart"/>
            <w:r w:rsidRPr="00540E84">
              <w:rPr>
                <w:bCs/>
              </w:rPr>
              <w:t>děti - Asistent</w:t>
            </w:r>
            <w:proofErr w:type="gramEnd"/>
            <w:r w:rsidRPr="00540E84">
              <w:rPr>
                <w:bCs/>
              </w:rPr>
              <w:t xml:space="preserve"> - Zdravotník</w:t>
            </w:r>
          </w:p>
          <w:p w14:paraId="0697A10C" w14:textId="2630BD2E" w:rsidR="00036450" w:rsidRPr="00036450" w:rsidRDefault="00540E84" w:rsidP="00B359E4">
            <w:pPr>
              <w:pStyle w:val="Datum"/>
            </w:pPr>
            <w:proofErr w:type="gramStart"/>
            <w:r>
              <w:t>2024</w:t>
            </w:r>
            <w:r w:rsidR="00036450" w:rsidRPr="00036450">
              <w:rPr>
                <w:lang w:bidi="cs-CZ"/>
              </w:rPr>
              <w:t xml:space="preserve"> – </w:t>
            </w:r>
            <w:r w:rsidR="003C44EC">
              <w:t>2026</w:t>
            </w:r>
            <w:proofErr w:type="gramEnd"/>
          </w:p>
          <w:p w14:paraId="54C808D1" w14:textId="60779D3E" w:rsidR="004D3011" w:rsidRDefault="00540E84" w:rsidP="00036450">
            <w:pPr>
              <w:pStyle w:val="Odstavecseseznamem"/>
              <w:numPr>
                <w:ilvl w:val="0"/>
                <w:numId w:val="1"/>
              </w:numPr>
            </w:pPr>
            <w:r w:rsidRPr="00540E84">
              <w:t>péče o děti ve věku 1,5 - 3 roky</w:t>
            </w:r>
            <w:r w:rsidR="003C44EC">
              <w:t xml:space="preserve"> v dětské </w:t>
            </w:r>
            <w:proofErr w:type="gramStart"/>
            <w:r w:rsidR="003C44EC">
              <w:t>skupině</w:t>
            </w:r>
            <w:r w:rsidRPr="00540E84">
              <w:t xml:space="preserve"> - organizace</w:t>
            </w:r>
            <w:proofErr w:type="gramEnd"/>
            <w:r w:rsidRPr="00540E84">
              <w:t xml:space="preserve"> a vedení aktivit</w:t>
            </w:r>
            <w:r w:rsidR="00036450" w:rsidRPr="00036450">
              <w:rPr>
                <w:lang w:bidi="cs-CZ"/>
              </w:rPr>
              <w:t xml:space="preserve"> </w:t>
            </w:r>
          </w:p>
          <w:p w14:paraId="19072753" w14:textId="4D40AF05" w:rsidR="004D3011" w:rsidRPr="004D3011" w:rsidRDefault="00540E84" w:rsidP="00B359E4">
            <w:pPr>
              <w:pStyle w:val="Nadpis4"/>
              <w:rPr>
                <w:bCs/>
              </w:rPr>
            </w:pPr>
            <w:r w:rsidRPr="00540E84">
              <w:t>Tělocvičná jednota Sokol Žabčice</w:t>
            </w:r>
            <w:r w:rsidR="003C44EC">
              <w:rPr>
                <w:lang w:bidi="cs-CZ"/>
              </w:rPr>
              <w:t>,</w:t>
            </w:r>
            <w:r w:rsidR="004D3011" w:rsidRPr="004D3011">
              <w:rPr>
                <w:lang w:bidi="cs-CZ"/>
              </w:rPr>
              <w:t xml:space="preserve"> </w:t>
            </w:r>
            <w:r>
              <w:t>Cvičitelka a lektorka</w:t>
            </w:r>
          </w:p>
          <w:p w14:paraId="427C6D20" w14:textId="053174C2" w:rsidR="004D3011" w:rsidRPr="004D3011" w:rsidRDefault="00540E84" w:rsidP="00B359E4">
            <w:pPr>
              <w:pStyle w:val="Datum"/>
            </w:pPr>
            <w:r>
              <w:t>2024</w:t>
            </w:r>
            <w:r w:rsidR="004D3011" w:rsidRPr="004D3011">
              <w:rPr>
                <w:lang w:bidi="cs-CZ"/>
              </w:rPr>
              <w:t xml:space="preserve"> – </w:t>
            </w:r>
            <w:r>
              <w:t>aktuální</w:t>
            </w:r>
          </w:p>
          <w:p w14:paraId="4FF9FCF7" w14:textId="01B11254" w:rsidR="00540E84" w:rsidRDefault="00540E84" w:rsidP="00540E84">
            <w:pPr>
              <w:pStyle w:val="Odstavecseseznamem"/>
              <w:numPr>
                <w:ilvl w:val="0"/>
                <w:numId w:val="1"/>
              </w:numPr>
            </w:pPr>
            <w:r w:rsidRPr="00540E84">
              <w:t>Cvičitelka všestrannosti v oddílech předškolních dětí od 4 do 6 let.</w:t>
            </w:r>
          </w:p>
          <w:p w14:paraId="5919AC68" w14:textId="37E22317" w:rsidR="00540E84" w:rsidRDefault="00540E84" w:rsidP="00540E84">
            <w:pPr>
              <w:pStyle w:val="Odstavecseseznamem"/>
              <w:numPr>
                <w:ilvl w:val="0"/>
                <w:numId w:val="1"/>
              </w:numPr>
            </w:pPr>
            <w:r w:rsidRPr="00540E84">
              <w:t xml:space="preserve">Výuka street </w:t>
            </w:r>
            <w:proofErr w:type="spellStart"/>
            <w:r w:rsidRPr="00540E84">
              <w:t>dance</w:t>
            </w:r>
            <w:proofErr w:type="spellEnd"/>
            <w:r w:rsidRPr="00540E84">
              <w:t xml:space="preserve"> v oddílu baby děti (4-6 let) a mini děti (7-8 let).</w:t>
            </w:r>
          </w:p>
          <w:p w14:paraId="3A733386" w14:textId="5558EFF2" w:rsidR="004D3011" w:rsidRPr="004D3011" w:rsidRDefault="00036450" w:rsidP="004D3011">
            <w:r w:rsidRPr="004D3011">
              <w:rPr>
                <w:lang w:bidi="cs-CZ"/>
              </w:rPr>
              <w:t xml:space="preserve"> </w:t>
            </w:r>
          </w:p>
          <w:p w14:paraId="708C7FC8" w14:textId="77777777" w:rsidR="004D3011" w:rsidRDefault="004D3011" w:rsidP="00036450"/>
          <w:p w14:paraId="37DB3EC4" w14:textId="4FD60019" w:rsidR="00036450" w:rsidRPr="004D3011" w:rsidRDefault="00036450" w:rsidP="00540E84">
            <w:pPr>
              <w:rPr>
                <w:color w:val="FFFFFF" w:themeColor="background1"/>
              </w:rPr>
            </w:pPr>
          </w:p>
        </w:tc>
      </w:tr>
      <w:tr w:rsidR="00540E84" w14:paraId="1F3796B5" w14:textId="77777777" w:rsidTr="00AE7882">
        <w:tc>
          <w:tcPr>
            <w:tcW w:w="3600" w:type="dxa"/>
          </w:tcPr>
          <w:p w14:paraId="4448A469" w14:textId="77777777" w:rsidR="00540E84" w:rsidRDefault="00540E84" w:rsidP="00036450">
            <w:pPr>
              <w:pStyle w:val="Nadpis3"/>
            </w:pPr>
          </w:p>
        </w:tc>
        <w:tc>
          <w:tcPr>
            <w:tcW w:w="720" w:type="dxa"/>
          </w:tcPr>
          <w:p w14:paraId="31D82D6E" w14:textId="77777777" w:rsidR="00540E84" w:rsidRDefault="00540E84" w:rsidP="000C45FF">
            <w:pPr>
              <w:tabs>
                <w:tab w:val="left" w:pos="990"/>
              </w:tabs>
            </w:pPr>
          </w:p>
        </w:tc>
        <w:tc>
          <w:tcPr>
            <w:tcW w:w="6183" w:type="dxa"/>
          </w:tcPr>
          <w:p w14:paraId="4D53B445" w14:textId="77777777" w:rsidR="00540E84" w:rsidRDefault="00540E84" w:rsidP="00036450">
            <w:pPr>
              <w:pStyle w:val="Nadpis2"/>
            </w:pPr>
          </w:p>
        </w:tc>
      </w:tr>
    </w:tbl>
    <w:p w14:paraId="34919F87" w14:textId="77777777" w:rsidR="00EB5BFA" w:rsidRDefault="00EB5BFA" w:rsidP="000C45FF">
      <w:pPr>
        <w:tabs>
          <w:tab w:val="left" w:pos="990"/>
        </w:tabs>
      </w:pPr>
    </w:p>
    <w:sectPr w:rsidR="00EB5BFA" w:rsidSect="00AE7882">
      <w:headerReference w:type="default" r:id="rId12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95D54" w14:textId="77777777" w:rsidR="00532E1A" w:rsidRDefault="00532E1A" w:rsidP="000C45FF">
      <w:r>
        <w:separator/>
      </w:r>
    </w:p>
  </w:endnote>
  <w:endnote w:type="continuationSeparator" w:id="0">
    <w:p w14:paraId="275BF0D4" w14:textId="77777777" w:rsidR="00532E1A" w:rsidRDefault="00532E1A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84A6D" w14:textId="77777777" w:rsidR="00532E1A" w:rsidRDefault="00532E1A" w:rsidP="000C45FF">
      <w:r>
        <w:separator/>
      </w:r>
    </w:p>
  </w:footnote>
  <w:footnote w:type="continuationSeparator" w:id="0">
    <w:p w14:paraId="03BB40A3" w14:textId="77777777" w:rsidR="00532E1A" w:rsidRDefault="00532E1A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BD72F" w14:textId="77777777" w:rsidR="000C45FF" w:rsidRDefault="000C45FF">
    <w:pPr>
      <w:pStyle w:val="Zhlav"/>
    </w:pPr>
    <w:r>
      <w:rPr>
        <w:noProof/>
        <w:lang w:bidi="cs-CZ"/>
      </w:rPr>
      <w:drawing>
        <wp:anchor distT="0" distB="0" distL="114300" distR="114300" simplePos="0" relativeHeight="251658240" behindDoc="1" locked="0" layoutInCell="1" allowOverlap="1" wp14:anchorId="7329BBAA" wp14:editId="231164EB">
          <wp:simplePos x="0" y="0"/>
          <wp:positionH relativeFrom="page">
            <wp:posOffset>276225</wp:posOffset>
          </wp:positionH>
          <wp:positionV relativeFrom="page">
            <wp:posOffset>447675</wp:posOffset>
          </wp:positionV>
          <wp:extent cx="7136130" cy="9991725"/>
          <wp:effectExtent l="0" t="0" r="7620" b="9525"/>
          <wp:wrapNone/>
          <wp:docPr id="3" name="Grafika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6509" cy="9992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F7478"/>
    <w:multiLevelType w:val="hybridMultilevel"/>
    <w:tmpl w:val="81340802"/>
    <w:lvl w:ilvl="0" w:tplc="CC58FCD8">
      <w:start w:val="2023"/>
      <w:numFmt w:val="bullet"/>
      <w:lvlText w:val="-"/>
      <w:lvlJc w:val="left"/>
      <w:pPr>
        <w:ind w:left="740" w:hanging="360"/>
      </w:pPr>
      <w:rPr>
        <w:rFonts w:ascii="Century Gothic" w:eastAsiaTheme="minorEastAsia" w:hAnsi="Century Gothic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586110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C39"/>
    <w:rsid w:val="00036450"/>
    <w:rsid w:val="00094499"/>
    <w:rsid w:val="000C45FF"/>
    <w:rsid w:val="000E3FD1"/>
    <w:rsid w:val="00112054"/>
    <w:rsid w:val="0011417E"/>
    <w:rsid w:val="001525E1"/>
    <w:rsid w:val="00180329"/>
    <w:rsid w:val="0019001F"/>
    <w:rsid w:val="001A74A5"/>
    <w:rsid w:val="001B2ABD"/>
    <w:rsid w:val="001E0391"/>
    <w:rsid w:val="001E1759"/>
    <w:rsid w:val="001E46AA"/>
    <w:rsid w:val="001F1ECC"/>
    <w:rsid w:val="002400EB"/>
    <w:rsid w:val="00256CF7"/>
    <w:rsid w:val="00281FD5"/>
    <w:rsid w:val="0030481B"/>
    <w:rsid w:val="003156FC"/>
    <w:rsid w:val="003254B5"/>
    <w:rsid w:val="0037121F"/>
    <w:rsid w:val="003A6B7D"/>
    <w:rsid w:val="003B06CA"/>
    <w:rsid w:val="003C44EC"/>
    <w:rsid w:val="004071FC"/>
    <w:rsid w:val="00445947"/>
    <w:rsid w:val="004813B3"/>
    <w:rsid w:val="00496591"/>
    <w:rsid w:val="004C63E4"/>
    <w:rsid w:val="004D3011"/>
    <w:rsid w:val="005262AC"/>
    <w:rsid w:val="00532E1A"/>
    <w:rsid w:val="00540E84"/>
    <w:rsid w:val="005E39D5"/>
    <w:rsid w:val="00600670"/>
    <w:rsid w:val="0062123A"/>
    <w:rsid w:val="00640B29"/>
    <w:rsid w:val="00646E75"/>
    <w:rsid w:val="00675810"/>
    <w:rsid w:val="006771D0"/>
    <w:rsid w:val="00715FCB"/>
    <w:rsid w:val="00743101"/>
    <w:rsid w:val="007775E1"/>
    <w:rsid w:val="007867A0"/>
    <w:rsid w:val="007927F5"/>
    <w:rsid w:val="007A6253"/>
    <w:rsid w:val="00802CA0"/>
    <w:rsid w:val="00840C39"/>
    <w:rsid w:val="009260CD"/>
    <w:rsid w:val="00952C25"/>
    <w:rsid w:val="00A2118D"/>
    <w:rsid w:val="00AC2EC8"/>
    <w:rsid w:val="00AD76E2"/>
    <w:rsid w:val="00AE7882"/>
    <w:rsid w:val="00B20152"/>
    <w:rsid w:val="00B359E4"/>
    <w:rsid w:val="00B57D98"/>
    <w:rsid w:val="00B70850"/>
    <w:rsid w:val="00BE61F7"/>
    <w:rsid w:val="00C066B6"/>
    <w:rsid w:val="00C37BA1"/>
    <w:rsid w:val="00C4674C"/>
    <w:rsid w:val="00C506CF"/>
    <w:rsid w:val="00C72BED"/>
    <w:rsid w:val="00C9578B"/>
    <w:rsid w:val="00CB0055"/>
    <w:rsid w:val="00D2522B"/>
    <w:rsid w:val="00D422DE"/>
    <w:rsid w:val="00D5459D"/>
    <w:rsid w:val="00DA1F4D"/>
    <w:rsid w:val="00DD172A"/>
    <w:rsid w:val="00E25A26"/>
    <w:rsid w:val="00E4381A"/>
    <w:rsid w:val="00E55D74"/>
    <w:rsid w:val="00EB5BFA"/>
    <w:rsid w:val="00EC5CEF"/>
    <w:rsid w:val="00ED64C4"/>
    <w:rsid w:val="00F5113E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B01DCD"/>
  <w14:defaultImageDpi w14:val="32767"/>
  <w15:chartTrackingRefBased/>
  <w15:docId w15:val="{2ECCA68B-FD5F-4ABD-858E-45D5B8C71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ln">
    <w:name w:val="Normal"/>
    <w:qFormat/>
    <w:rsid w:val="00B359E4"/>
    <w:rPr>
      <w:sz w:val="18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qFormat/>
    <w:rsid w:val="00B359E4"/>
    <w:pPr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NzevChar">
    <w:name w:val="Název Char"/>
    <w:basedOn w:val="Standardnpsmoodstavce"/>
    <w:link w:val="Nzev"/>
    <w:uiPriority w:val="10"/>
    <w:rsid w:val="001B2ABD"/>
    <w:rPr>
      <w:caps/>
      <w:color w:val="000000" w:themeColor="text1"/>
      <w:sz w:val="96"/>
      <w:szCs w:val="76"/>
    </w:rPr>
  </w:style>
  <w:style w:type="character" w:styleId="Zdraznn">
    <w:name w:val="Emphasis"/>
    <w:basedOn w:val="Standardnpsmoodstavce"/>
    <w:uiPriority w:val="11"/>
    <w:semiHidden/>
    <w:qFormat/>
    <w:rsid w:val="00E25A26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um">
    <w:name w:val="Date"/>
    <w:basedOn w:val="Normln"/>
    <w:next w:val="Normln"/>
    <w:link w:val="DatumChar"/>
    <w:uiPriority w:val="99"/>
    <w:rsid w:val="00036450"/>
  </w:style>
  <w:style w:type="character" w:customStyle="1" w:styleId="DatumChar">
    <w:name w:val="Datum Char"/>
    <w:basedOn w:val="Standardnpsmoodstavce"/>
    <w:link w:val="Datum"/>
    <w:uiPriority w:val="99"/>
    <w:rsid w:val="00036450"/>
    <w:rPr>
      <w:sz w:val="18"/>
      <w:szCs w:val="22"/>
    </w:rPr>
  </w:style>
  <w:style w:type="character" w:styleId="Hypertextovodkaz">
    <w:name w:val="Hyperlink"/>
    <w:basedOn w:val="Standardnpsmoodstavce"/>
    <w:uiPriority w:val="99"/>
    <w:unhideWhenUsed/>
    <w:rsid w:val="00281FD5"/>
    <w:rPr>
      <w:color w:val="B85A22" w:themeColor="accent2" w:themeShade="BF"/>
      <w:u w:val="single"/>
    </w:rPr>
  </w:style>
  <w:style w:type="character" w:styleId="Nevyeenzmnka">
    <w:name w:val="Unresolved Mention"/>
    <w:basedOn w:val="Standardnpsmoodstavce"/>
    <w:uiPriority w:val="99"/>
    <w:semiHidden/>
    <w:rsid w:val="004813B3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C45FF"/>
    <w:rPr>
      <w:sz w:val="22"/>
      <w:szCs w:val="22"/>
    </w:rPr>
  </w:style>
  <w:style w:type="paragraph" w:styleId="Zpat">
    <w:name w:val="footer"/>
    <w:basedOn w:val="Normln"/>
    <w:link w:val="Zpat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C45FF"/>
    <w:rPr>
      <w:sz w:val="22"/>
      <w:szCs w:val="22"/>
    </w:rPr>
  </w:style>
  <w:style w:type="table" w:styleId="Mkatabulky">
    <w:name w:val="Table Grid"/>
    <w:basedOn w:val="Normlntabulka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B2ABD"/>
    <w:rPr>
      <w:color w:val="8080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PodnadpisChar">
    <w:name w:val="Podnadpis Char"/>
    <w:basedOn w:val="Standardnpsmoodstavce"/>
    <w:link w:val="Podnadpis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Nadpis3Char">
    <w:name w:val="Nadpis 3 Char"/>
    <w:basedOn w:val="Standardnpsmoodstavce"/>
    <w:link w:val="Nadpis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Nadpis4Char">
    <w:name w:val="Nadpis 4 Char"/>
    <w:basedOn w:val="Standardnpsmoodstavce"/>
    <w:link w:val="Nadpis4"/>
    <w:uiPriority w:val="9"/>
    <w:rsid w:val="00B359E4"/>
    <w:rPr>
      <w:b/>
      <w:sz w:val="18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5CEF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5CEF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840C39"/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semiHidden/>
    <w:qFormat/>
    <w:rsid w:val="00840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AppData\Roaming\Microsoft\Templates\Modro&#353;ed&#253;%20&#382;ivoto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CC16024AB14DA8B2CE22D26A34E1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6F6F11-9378-4761-BF9D-98592F4C7B54}"/>
      </w:docPartPr>
      <w:docPartBody>
        <w:p w:rsidR="00692CB3" w:rsidRDefault="00000000">
          <w:pPr>
            <w:pStyle w:val="F1CC16024AB14DA8B2CE22D26A34E1C9"/>
          </w:pPr>
          <w:r w:rsidRPr="00D5459D">
            <w:rPr>
              <w:lang w:bidi="cs-CZ"/>
            </w:rPr>
            <w:t>Profil</w:t>
          </w:r>
        </w:p>
      </w:docPartBody>
    </w:docPart>
    <w:docPart>
      <w:docPartPr>
        <w:name w:val="F7586722D228431A9837ADD7E6C596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9EC4D5-B57D-4397-A0A6-0281E19906E4}"/>
      </w:docPartPr>
      <w:docPartBody>
        <w:p w:rsidR="00692CB3" w:rsidRDefault="00000000">
          <w:pPr>
            <w:pStyle w:val="F7586722D228431A9837ADD7E6C59659"/>
          </w:pPr>
          <w:r w:rsidRPr="00CB0055">
            <w:rPr>
              <w:lang w:bidi="cs-CZ"/>
            </w:rPr>
            <w:t>Kontakt</w:t>
          </w:r>
        </w:p>
      </w:docPartBody>
    </w:docPart>
    <w:docPart>
      <w:docPartPr>
        <w:name w:val="1C12C66FB47240988FE263D4E13869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3DD4E1-5C58-4344-A0AC-670BC691462C}"/>
      </w:docPartPr>
      <w:docPartBody>
        <w:p w:rsidR="00692CB3" w:rsidRDefault="00000000">
          <w:pPr>
            <w:pStyle w:val="1C12C66FB47240988FE263D4E1386955"/>
          </w:pPr>
          <w:r w:rsidRPr="004D3011">
            <w:rPr>
              <w:lang w:bidi="cs-CZ"/>
            </w:rPr>
            <w:t>TELEFON:</w:t>
          </w:r>
        </w:p>
      </w:docPartBody>
    </w:docPart>
    <w:docPart>
      <w:docPartPr>
        <w:name w:val="80807574200A4C06A164539EA97E99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3366B4-4016-4025-8311-6C7C7EE19569}"/>
      </w:docPartPr>
      <w:docPartBody>
        <w:p w:rsidR="00692CB3" w:rsidRDefault="00000000">
          <w:pPr>
            <w:pStyle w:val="80807574200A4C06A164539EA97E99A6"/>
          </w:pPr>
          <w:r w:rsidRPr="004D3011">
            <w:rPr>
              <w:lang w:bidi="cs-CZ"/>
            </w:rPr>
            <w:t>E-MAIL:</w:t>
          </w:r>
        </w:p>
      </w:docPartBody>
    </w:docPart>
    <w:docPart>
      <w:docPartPr>
        <w:name w:val="77CE3338D93A4CA893F25C94C34A19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38A0FB-67CF-42B9-91FC-25F99CC88EEB}"/>
      </w:docPartPr>
      <w:docPartBody>
        <w:p w:rsidR="00692CB3" w:rsidRDefault="00000000">
          <w:pPr>
            <w:pStyle w:val="77CE3338D93A4CA893F25C94C34A19BE"/>
          </w:pPr>
          <w:r w:rsidRPr="00036450">
            <w:rPr>
              <w:lang w:bidi="cs-CZ"/>
            </w:rPr>
            <w:t>VZDĚLÁNÍ</w:t>
          </w:r>
        </w:p>
      </w:docPartBody>
    </w:docPart>
    <w:docPart>
      <w:docPartPr>
        <w:name w:val="8607B9C1E194465787EDEE68F3F1B8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5D1AAC-B881-4ECB-9158-F3449466CAD0}"/>
      </w:docPartPr>
      <w:docPartBody>
        <w:p w:rsidR="00692CB3" w:rsidRDefault="00000000">
          <w:pPr>
            <w:pStyle w:val="8607B9C1E194465787EDEE68F3F1B848"/>
          </w:pPr>
          <w:r w:rsidRPr="00036450">
            <w:rPr>
              <w:lang w:bidi="cs-CZ"/>
            </w:rPr>
            <w:t>PRACOVNÍ ZKUŠENOSTI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B00"/>
    <w:rsid w:val="00692CB3"/>
    <w:rsid w:val="00A96B00"/>
    <w:rsid w:val="00AC2EC8"/>
    <w:rsid w:val="00BE61F7"/>
    <w:rsid w:val="00F2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keepLines/>
      <w:pBdr>
        <w:bottom w:val="single" w:sz="8" w:space="1" w:color="156082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kern w:val="0"/>
      <w:sz w:val="22"/>
      <w:szCs w:val="26"/>
      <w:lang w:eastAsia="ja-JP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1CC16024AB14DA8B2CE22D26A34E1C9">
    <w:name w:val="F1CC16024AB14DA8B2CE22D26A34E1C9"/>
  </w:style>
  <w:style w:type="paragraph" w:customStyle="1" w:styleId="F7586722D228431A9837ADD7E6C59659">
    <w:name w:val="F7586722D228431A9837ADD7E6C59659"/>
  </w:style>
  <w:style w:type="paragraph" w:customStyle="1" w:styleId="1C12C66FB47240988FE263D4E1386955">
    <w:name w:val="1C12C66FB47240988FE263D4E1386955"/>
  </w:style>
  <w:style w:type="paragraph" w:customStyle="1" w:styleId="80807574200A4C06A164539EA97E99A6">
    <w:name w:val="80807574200A4C06A164539EA97E99A6"/>
  </w:style>
  <w:style w:type="character" w:styleId="Hypertextovodkaz">
    <w:name w:val="Hyperlink"/>
    <w:basedOn w:val="Standardnpsmoodstavce"/>
    <w:uiPriority w:val="99"/>
    <w:unhideWhenUsed/>
    <w:rPr>
      <w:color w:val="BF4E14" w:themeColor="accent2" w:themeShade="BF"/>
      <w:u w:val="single"/>
    </w:rPr>
  </w:style>
  <w:style w:type="paragraph" w:customStyle="1" w:styleId="77CE3338D93A4CA893F25C94C34A19BE">
    <w:name w:val="77CE3338D93A4CA893F25C94C34A19BE"/>
  </w:style>
  <w:style w:type="paragraph" w:customStyle="1" w:styleId="8607B9C1E194465787EDEE68F3F1B848">
    <w:name w:val="8607B9C1E194465787EDEE68F3F1B848"/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b/>
      <w:bCs/>
      <w:caps/>
      <w:kern w:val="0"/>
      <w:sz w:val="22"/>
      <w:szCs w:val="26"/>
      <w:lang w:eastAsia="ja-JP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Modrošedý životopis.dotx</Template>
  <TotalTime>37</TotalTime>
  <Pages>1</Pages>
  <Words>260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Daniel Brychta</cp:lastModifiedBy>
  <cp:revision>11</cp:revision>
  <dcterms:created xsi:type="dcterms:W3CDTF">2026-03-09T19:31:00Z</dcterms:created>
  <dcterms:modified xsi:type="dcterms:W3CDTF">2026-04-10T16:26:00Z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